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78" w:rsidRDefault="00282078" w:rsidP="00497F7D">
      <w:pPr>
        <w:jc w:val="center"/>
        <w:rPr>
          <w:b/>
          <w:bCs/>
          <w:sz w:val="28"/>
          <w:szCs w:val="28"/>
        </w:rPr>
      </w:pPr>
      <w:r w:rsidRPr="00497F7D">
        <w:rPr>
          <w:b/>
          <w:bCs/>
          <w:sz w:val="28"/>
          <w:szCs w:val="28"/>
        </w:rPr>
        <w:t>REGISTRATION  IS  OPEN!</w:t>
      </w:r>
    </w:p>
    <w:p w:rsidR="00282078" w:rsidRPr="00497F7D" w:rsidRDefault="00282078" w:rsidP="00497F7D">
      <w:pPr>
        <w:jc w:val="center"/>
        <w:rPr>
          <w:b/>
          <w:bCs/>
          <w:sz w:val="28"/>
          <w:szCs w:val="28"/>
        </w:rPr>
      </w:pPr>
    </w:p>
    <w:p w:rsidR="00282078" w:rsidRDefault="00282078">
      <w:r>
        <w:t>You can now register for the 2012 Carbide Camps 30</w:t>
      </w:r>
      <w:r w:rsidRPr="00C462D8">
        <w:rPr>
          <w:vertAlign w:val="superscript"/>
        </w:rPr>
        <w:t>th</w:t>
      </w:r>
      <w:r>
        <w:t xml:space="preserve"> </w:t>
      </w:r>
      <w:smartTag w:uri="urn:schemas-microsoft-com:office:smarttags" w:element="place">
        <w:r>
          <w:t>Reunion</w:t>
        </w:r>
      </w:smartTag>
      <w:r>
        <w:t>.    Attend all three days of fun, food and festivities or attend only the days you want.</w:t>
      </w:r>
    </w:p>
    <w:p w:rsidR="00282078" w:rsidRDefault="00282078" w:rsidP="00C462D8">
      <w:smartTag w:uri="urn:schemas-microsoft-com:office:smarttags" w:element="stockticker">
        <w:r>
          <w:t>ALL</w:t>
        </w:r>
      </w:smartTag>
      <w:r>
        <w:t xml:space="preserve"> THREE DAYS                             $40/person</w:t>
      </w:r>
      <w:r>
        <w:br/>
        <w:t>Friday evening at the FOP only    $15/person</w:t>
      </w:r>
      <w:r>
        <w:br/>
        <w:t>Saturday on the Creek only          $15/person</w:t>
      </w:r>
      <w:r>
        <w:br/>
        <w:t>Sunday at Coonskin only               $15/person</w:t>
      </w:r>
    </w:p>
    <w:p w:rsidR="00282078" w:rsidRPr="002756DA" w:rsidRDefault="00282078" w:rsidP="00C462D8">
      <w:r w:rsidRPr="002756DA">
        <w:t>ORDER 30</w:t>
      </w:r>
      <w:r w:rsidRPr="002756DA">
        <w:rPr>
          <w:vertAlign w:val="superscript"/>
        </w:rPr>
        <w:t>th</w:t>
      </w:r>
      <w:r w:rsidRPr="002756DA">
        <w:t xml:space="preserve"> </w:t>
      </w:r>
      <w:smartTag w:uri="urn:schemas-microsoft-com:office:smarttags" w:element="place">
        <w:r w:rsidRPr="002756DA">
          <w:t>REUNION</w:t>
        </w:r>
      </w:smartTag>
      <w:r w:rsidRPr="002756DA">
        <w:t xml:space="preserve"> COMMEMORATIVE T-SHIRTS!</w:t>
      </w:r>
    </w:p>
    <w:p w:rsidR="00282078" w:rsidRDefault="00282078" w:rsidP="00C462D8">
      <w:r>
        <w:t xml:space="preserve">You can order commemorative t-shirts for </w:t>
      </w:r>
      <w:r w:rsidRPr="00500656">
        <w:rPr>
          <w:b/>
          <w:bCs/>
        </w:rPr>
        <w:t>CAMEOT</w:t>
      </w:r>
      <w:r>
        <w:t xml:space="preserve"> </w:t>
      </w:r>
      <w:r w:rsidRPr="00500656">
        <w:rPr>
          <w:i/>
          <w:iCs/>
        </w:rPr>
        <w:t>or</w:t>
      </w:r>
      <w:r>
        <w:t xml:space="preserve"> </w:t>
      </w:r>
      <w:smartTag w:uri="urn:schemas-microsoft-com:office:smarttags" w:element="place">
        <w:r w:rsidRPr="00500656">
          <w:rPr>
            <w:b/>
            <w:bCs/>
          </w:rPr>
          <w:t>CARLISLE</w:t>
        </w:r>
      </w:smartTag>
      <w:r>
        <w:t xml:space="preserve"> </w:t>
      </w:r>
      <w:r w:rsidRPr="00500656">
        <w:rPr>
          <w:i/>
          <w:iCs/>
        </w:rPr>
        <w:t>or</w:t>
      </w:r>
      <w:r>
        <w:t xml:space="preserve"> </w:t>
      </w:r>
      <w:r w:rsidRPr="00500656">
        <w:rPr>
          <w:b/>
          <w:bCs/>
        </w:rPr>
        <w:t>CLIFFSIDE</w:t>
      </w:r>
      <w:r>
        <w:t>…..</w:t>
      </w:r>
      <w:r w:rsidRPr="00500656">
        <w:t>or order all three!</w:t>
      </w:r>
      <w:r w:rsidRPr="00500656">
        <w:rPr>
          <w:i/>
          <w:iCs/>
        </w:rPr>
        <w:br/>
      </w:r>
      <w:r>
        <w:t>Shirts will be light grey with “Carbide blue” lettering.  You may have them shipped (just pay S&amp;H) or pick them up on Friday night at the FOP Hall.</w:t>
      </w:r>
    </w:p>
    <w:p w:rsidR="00282078" w:rsidRPr="00150ED2" w:rsidRDefault="00282078" w:rsidP="00C462D8">
      <w:pPr>
        <w:rPr>
          <w:lang w:val="pt-PT"/>
        </w:rPr>
      </w:pPr>
      <w:r w:rsidRPr="00150ED2">
        <w:rPr>
          <w:lang w:val="pt-PT"/>
        </w:rPr>
        <w:t>S, M, L, XL</w:t>
      </w:r>
      <w:r w:rsidRPr="00150ED2">
        <w:rPr>
          <w:lang w:val="pt-PT"/>
        </w:rPr>
        <w:tab/>
        <w:t>$15</w:t>
      </w:r>
      <w:r w:rsidRPr="00150ED2">
        <w:rPr>
          <w:lang w:val="pt-PT"/>
        </w:rPr>
        <w:br/>
        <w:t>XXL</w:t>
      </w:r>
      <w:r w:rsidRPr="00150ED2">
        <w:rPr>
          <w:lang w:val="pt-PT"/>
        </w:rPr>
        <w:tab/>
      </w:r>
      <w:r w:rsidRPr="00150ED2">
        <w:rPr>
          <w:lang w:val="pt-PT"/>
        </w:rPr>
        <w:tab/>
        <w:t>$16</w:t>
      </w:r>
      <w:r w:rsidRPr="00150ED2">
        <w:rPr>
          <w:lang w:val="pt-PT"/>
        </w:rPr>
        <w:br/>
        <w:t>XXXL</w:t>
      </w:r>
      <w:r w:rsidRPr="00150ED2">
        <w:rPr>
          <w:lang w:val="pt-PT"/>
        </w:rPr>
        <w:tab/>
      </w:r>
      <w:r w:rsidRPr="00150ED2">
        <w:rPr>
          <w:lang w:val="pt-PT"/>
        </w:rPr>
        <w:tab/>
        <w:t>$17</w:t>
      </w:r>
    </w:p>
    <w:p w:rsidR="00282078" w:rsidRDefault="00282078" w:rsidP="00C462D8">
      <w:r>
        <w:t xml:space="preserve">For your convenience you may register for the weekend and order t-shirts with PayPal.  </w:t>
      </w:r>
    </w:p>
    <w:p w:rsidR="00282078" w:rsidRDefault="00282078" w:rsidP="00C462D8">
      <w:r>
        <w:t xml:space="preserve">If you prefer, you may still register via snail mail and send a check,  made payable to </w:t>
      </w:r>
      <w:r w:rsidRPr="00413655">
        <w:rPr>
          <w:b/>
          <w:bCs/>
          <w:u w:val="single"/>
        </w:rPr>
        <w:t>CARBIDE CAMPS</w:t>
      </w:r>
      <w:r>
        <w:t xml:space="preserve"> </w:t>
      </w:r>
      <w:r w:rsidRPr="00413655">
        <w:rPr>
          <w:b/>
          <w:bCs/>
          <w:u w:val="single"/>
        </w:rPr>
        <w:t>REUNION</w:t>
      </w:r>
      <w:r>
        <w:t xml:space="preserve"> to:</w:t>
      </w:r>
      <w:r>
        <w:br/>
        <w:t>Barb Neddo</w:t>
      </w:r>
      <w:r>
        <w:br/>
        <w:t>115 Cescent Drive</w:t>
      </w:r>
      <w:r>
        <w:br/>
        <w:t xml:space="preserve"> Scott Depot, WV  25560</w:t>
      </w:r>
    </w:p>
    <w:p w:rsidR="00282078" w:rsidRPr="00CD33C7" w:rsidRDefault="00282078" w:rsidP="00C462D8">
      <w:pPr>
        <w:rPr>
          <w:b/>
          <w:bCs/>
          <w:i/>
          <w:iCs/>
          <w:sz w:val="36"/>
          <w:szCs w:val="36"/>
        </w:rPr>
      </w:pPr>
      <w:r w:rsidRPr="00CD33C7">
        <w:rPr>
          <w:b/>
          <w:bCs/>
          <w:i/>
          <w:iCs/>
          <w:sz w:val="36"/>
          <w:szCs w:val="36"/>
        </w:rPr>
        <w:t xml:space="preserve">TO REGISTER, </w:t>
      </w:r>
      <w:r w:rsidRPr="00BD32D8">
        <w:rPr>
          <w:b/>
          <w:bCs/>
          <w:i/>
          <w:iCs/>
        </w:rPr>
        <w:t xml:space="preserve">GO TO Bob Lilley’s Camps </w:t>
      </w:r>
      <w:smartTag w:uri="urn:schemas-microsoft-com:office:smarttags" w:element="place">
        <w:r w:rsidRPr="00BD32D8">
          <w:rPr>
            <w:b/>
            <w:bCs/>
            <w:i/>
            <w:iCs/>
          </w:rPr>
          <w:t>Reunion</w:t>
        </w:r>
      </w:smartTag>
      <w:r w:rsidRPr="00BD32D8">
        <w:rPr>
          <w:b/>
          <w:bCs/>
          <w:i/>
          <w:iCs/>
        </w:rPr>
        <w:t xml:space="preserve"> website at:</w:t>
      </w:r>
    </w:p>
    <w:p w:rsidR="00282078" w:rsidRDefault="00282078" w:rsidP="00C462D8">
      <w:hyperlink r:id="rId4" w:history="1">
        <w:r w:rsidRPr="004A4322">
          <w:rPr>
            <w:rStyle w:val="Hyperlink"/>
          </w:rPr>
          <w:t>www.carbidecamps.net</w:t>
        </w:r>
      </w:hyperlink>
      <w:r>
        <w:t>.</w:t>
      </w:r>
    </w:p>
    <w:p w:rsidR="00282078" w:rsidRDefault="00282078" w:rsidP="00C462D8"/>
    <w:p w:rsidR="00282078" w:rsidRDefault="00282078" w:rsidP="00C462D8"/>
    <w:p w:rsidR="00282078" w:rsidRDefault="00282078" w:rsidP="00C462D8"/>
    <w:p w:rsidR="00282078" w:rsidRDefault="00282078"/>
    <w:p w:rsidR="00282078" w:rsidRDefault="00282078" w:rsidP="00C462D8">
      <w:r>
        <w:br/>
      </w:r>
    </w:p>
    <w:p w:rsidR="00282078" w:rsidRDefault="00282078"/>
    <w:sectPr w:rsidR="00282078" w:rsidSect="00FA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2D8"/>
    <w:rsid w:val="0007092B"/>
    <w:rsid w:val="00125955"/>
    <w:rsid w:val="00150ED2"/>
    <w:rsid w:val="002756DA"/>
    <w:rsid w:val="00282078"/>
    <w:rsid w:val="00413655"/>
    <w:rsid w:val="00497F7D"/>
    <w:rsid w:val="004A4322"/>
    <w:rsid w:val="00500656"/>
    <w:rsid w:val="007B2F4A"/>
    <w:rsid w:val="008243F1"/>
    <w:rsid w:val="00842C21"/>
    <w:rsid w:val="00A4155D"/>
    <w:rsid w:val="00A65F8F"/>
    <w:rsid w:val="00BD32D8"/>
    <w:rsid w:val="00C462D8"/>
    <w:rsid w:val="00CD33C7"/>
    <w:rsid w:val="00F22E68"/>
    <w:rsid w:val="00FA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2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43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bidecamp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160</Words>
  <Characters>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Robert Lilley</cp:lastModifiedBy>
  <cp:revision>12</cp:revision>
  <dcterms:created xsi:type="dcterms:W3CDTF">2012-03-18T16:58:00Z</dcterms:created>
  <dcterms:modified xsi:type="dcterms:W3CDTF">2012-04-02T05:11:00Z</dcterms:modified>
</cp:coreProperties>
</file>